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5844678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>Датум:</w:t>
      </w:r>
      <w:r w:rsidR="00AB0E8A">
        <w:rPr>
          <w:kern w:val="3"/>
          <w:lang w:val="en-US" w:eastAsia="ar-SA"/>
        </w:rPr>
        <w:t xml:space="preserve"> 15.12.2025.</w:t>
      </w:r>
      <w:r w:rsidRPr="00EC05A7">
        <w:rPr>
          <w:kern w:val="3"/>
          <w:lang w:val="en-US" w:eastAsia="ar-SA"/>
        </w:rPr>
        <w:t xml:space="preserve">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274FC52" w:rsidR="00EC05A7" w:rsidRPr="00AB0E8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AB0E8A">
        <w:rPr>
          <w:b/>
          <w:bCs/>
          <w:kern w:val="3"/>
          <w:lang w:val="en-US" w:eastAsia="ar-SA"/>
        </w:rPr>
        <w:t>E</w:t>
      </w:r>
      <w:r w:rsidR="00AB0E8A">
        <w:rPr>
          <w:b/>
          <w:bCs/>
          <w:kern w:val="3"/>
          <w:lang w:val="sr-Cyrl-RS" w:eastAsia="ar-SA"/>
        </w:rPr>
        <w:t>лектро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0A820A9" w:rsidR="00EC05A7" w:rsidRPr="00AB0E8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AB0E8A">
        <w:rPr>
          <w:kern w:val="3"/>
          <w:lang w:val="sr-Cyrl-RS" w:eastAsia="ar-SA"/>
        </w:rPr>
        <w:t>До 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48CA09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AB0E8A">
        <w:rPr>
          <w:kern w:val="3"/>
          <w:lang w:val="sr-Cyrl-RS" w:eastAsia="ar-SA"/>
        </w:rPr>
        <w:t xml:space="preserve"> 18.12.2025.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B424530" w:rsidR="005C2B67" w:rsidRDefault="00AB0E8A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57937D24" w14:textId="4B2FFF0A" w:rsidR="00AB0E8A" w:rsidRPr="00AB0E8A" w:rsidRDefault="00AB0E8A" w:rsidP="00EC05A7">
      <w:pPr>
        <w:rPr>
          <w:lang w:val="sr-Cyrl-RS"/>
        </w:rPr>
      </w:pPr>
      <w:r>
        <w:rPr>
          <w:lang w:val="sr-Cyrl-RS"/>
        </w:rPr>
        <w:t>063/116-14-04</w:t>
      </w:r>
    </w:p>
    <w:sectPr w:rsidR="00AB0E8A" w:rsidRPr="00AB0E8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BCDF" w14:textId="77777777" w:rsidR="00890D25" w:rsidRDefault="00890D25">
      <w:r>
        <w:separator/>
      </w:r>
    </w:p>
  </w:endnote>
  <w:endnote w:type="continuationSeparator" w:id="0">
    <w:p w14:paraId="468901A2" w14:textId="77777777" w:rsidR="00890D25" w:rsidRDefault="0089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8EE6" w14:textId="77777777" w:rsidR="00890D25" w:rsidRDefault="00890D25">
      <w:r>
        <w:separator/>
      </w:r>
    </w:p>
  </w:footnote>
  <w:footnote w:type="continuationSeparator" w:id="0">
    <w:p w14:paraId="7DCB6836" w14:textId="77777777" w:rsidR="00890D25" w:rsidRDefault="0089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29233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3C773F"/>
    <w:rsid w:val="00434B37"/>
    <w:rsid w:val="004403D0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90D25"/>
    <w:rsid w:val="008F1A79"/>
    <w:rsid w:val="00942F87"/>
    <w:rsid w:val="00955644"/>
    <w:rsid w:val="00A3396B"/>
    <w:rsid w:val="00AB0E8A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2025-12-15T07:26:00Z</dcterms:modified>
</cp:coreProperties>
</file>